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DB" w:rsidRDefault="009632DB" w:rsidP="00B627D6">
      <w:pPr>
        <w:pStyle w:val="TimesNewRoman"/>
        <w:tabs>
          <w:tab w:val="left" w:pos="5670"/>
        </w:tabs>
      </w:pPr>
    </w:p>
    <w:p w:rsidR="009632DB" w:rsidRPr="001A3A39" w:rsidRDefault="009632DB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9632DB" w:rsidRDefault="009632DB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9632DB" w:rsidRDefault="009632D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9632DB" w:rsidRPr="001A3A39" w:rsidRDefault="009632D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9632DB" w:rsidRPr="001A3A39" w:rsidRDefault="009632D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30.09.2024 </w:t>
      </w:r>
      <w:r w:rsidRPr="001A3A39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526</w:t>
      </w:r>
      <w:bookmarkStart w:id="0" w:name="_GoBack"/>
      <w:bookmarkEnd w:id="0"/>
    </w:p>
    <w:p w:rsidR="009632DB" w:rsidRPr="001A3A39" w:rsidRDefault="009632DB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9632DB" w:rsidRPr="001A3A39" w:rsidRDefault="009632DB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9632DB" w:rsidRDefault="009632DB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1A3A39">
        <w:rPr>
          <w:rFonts w:ascii="Times New Roman" w:hAnsi="Times New Roman" w:cs="Times New Roman"/>
          <w:sz w:val="30"/>
          <w:szCs w:val="30"/>
        </w:rPr>
        <w:t>ИЗВЕЩЕНИЕ О ПРОВЕДЕНИИ КОНКУРСА ПО ВЫБОРУ ИСПОЛНИТЕЛЕЙ МЕРОПРИЯТИЯ</w:t>
      </w:r>
      <w:r>
        <w:rPr>
          <w:rFonts w:ascii="Times New Roman" w:hAnsi="Times New Roman" w:cs="Times New Roman"/>
          <w:sz w:val="30"/>
          <w:szCs w:val="30"/>
        </w:rPr>
        <w:t xml:space="preserve"> РАССЕЛЕНИЕ ОХОТНИЧЬИХ ЖИВОТНЫХ В ОХОТНИЧЬИХ УГОДЬЯХ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>
        <w:rPr>
          <w:rFonts w:ascii="Times New Roman" w:hAnsi="Times New Roman" w:cs="Times New Roman"/>
          <w:sz w:val="30"/>
          <w:szCs w:val="30"/>
        </w:rPr>
        <w:t>ТВ</w:t>
      </w:r>
      <w:r w:rsidRPr="001A3A3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9632DB" w:rsidRPr="001A3A39" w:rsidRDefault="009632DB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2021 – </w:t>
      </w:r>
      <w:r w:rsidRPr="001A3A39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9632DB" w:rsidRPr="001A3A39" w:rsidRDefault="009632DB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Pr="00BC178C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Pr="00FF17D5">
        <w:rPr>
          <w:rFonts w:ascii="Times New Roman" w:hAnsi="Times New Roman" w:cs="Times New Roman"/>
          <w:sz w:val="30"/>
          <w:szCs w:val="30"/>
        </w:rPr>
        <w:t>@</w:t>
      </w:r>
      <w:r w:rsidRPr="00BC178C">
        <w:rPr>
          <w:rFonts w:ascii="Times New Roman" w:hAnsi="Times New Roman" w:cs="Times New Roman"/>
          <w:sz w:val="30"/>
          <w:szCs w:val="30"/>
          <w:lang w:val="en-US"/>
        </w:rPr>
        <w:t>grodno</w:t>
      </w:r>
      <w:r w:rsidRPr="00FF17D5">
        <w:rPr>
          <w:rFonts w:ascii="Times New Roman" w:hAnsi="Times New Roman" w:cs="Times New Roman"/>
          <w:sz w:val="30"/>
          <w:szCs w:val="30"/>
        </w:rPr>
        <w:t>-</w:t>
      </w:r>
      <w:r w:rsidRPr="00BC178C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Pr="00FF17D5">
        <w:rPr>
          <w:rFonts w:ascii="Times New Roman" w:hAnsi="Times New Roman" w:cs="Times New Roman"/>
          <w:sz w:val="30"/>
          <w:szCs w:val="30"/>
        </w:rPr>
        <w:t>.</w:t>
      </w:r>
      <w:r w:rsidRPr="00BC178C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Pr="00FF17D5">
        <w:rPr>
          <w:rFonts w:ascii="Times New Roman" w:hAnsi="Times New Roman" w:cs="Times New Roman"/>
          <w:sz w:val="30"/>
          <w:szCs w:val="30"/>
        </w:rPr>
        <w:t>.</w:t>
      </w:r>
      <w:r w:rsidRPr="00BC178C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>
        <w:rPr>
          <w:rFonts w:ascii="Times New Roman" w:hAnsi="Times New Roman" w:cs="Times New Roman"/>
          <w:sz w:val="30"/>
          <w:szCs w:val="30"/>
        </w:rPr>
        <w:t>Корнейчик Екатерина Александровна, тел. (0152) 62 65 24.</w:t>
      </w:r>
    </w:p>
    <w:p w:rsidR="009632DB" w:rsidRPr="001A3A39" w:rsidRDefault="009632DB" w:rsidP="00924ADA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12 ноября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9632DB" w:rsidRPr="001A3A39" w:rsidRDefault="009632DB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>
        <w:rPr>
          <w:rFonts w:ascii="Times New Roman" w:hAnsi="Times New Roman" w:cs="Times New Roman"/>
          <w:sz w:val="30"/>
          <w:szCs w:val="30"/>
        </w:rPr>
        <w:t>«Белорусский лес» на 2021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оленя благородного.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>
        <w:rPr>
          <w:rFonts w:ascii="Times New Roman" w:hAnsi="Times New Roman" w:cs="Times New Roman"/>
          <w:sz w:val="30"/>
          <w:szCs w:val="30"/>
        </w:rPr>
        <w:t>5 ноября</w:t>
      </w:r>
      <w:r w:rsidRPr="00BD44D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D44DB">
        <w:rPr>
          <w:rFonts w:ascii="Times New Roman" w:hAnsi="Times New Roman" w:cs="Times New Roman"/>
          <w:sz w:val="30"/>
          <w:szCs w:val="30"/>
        </w:rPr>
        <w:t xml:space="preserve"> г.,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BD44DB">
        <w:rPr>
          <w:rFonts w:ascii="Times New Roman" w:hAnsi="Times New Roman" w:cs="Times New Roman"/>
          <w:sz w:val="30"/>
          <w:szCs w:val="30"/>
        </w:rPr>
        <w:t>.00, каб. 209.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Государственной программы «Белорусский лес» на 20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Беларусьот </w:t>
      </w:r>
      <w:r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Pr="00DB3CA5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>
        <w:rPr>
          <w:rFonts w:ascii="Times New Roman" w:hAnsi="Times New Roman" w:cs="Times New Roman"/>
          <w:sz w:val="30"/>
          <w:szCs w:val="30"/>
        </w:rPr>
        <w:t>охотничьих животных в охотничьих угодьях – расселение оленя благородного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9632DB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являетсязакупка и расселение оленя благородного в охотничьи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 пределах суммы финансирования из средств местн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Pr="00BD44DB">
        <w:rPr>
          <w:rFonts w:ascii="Times New Roman" w:hAnsi="Times New Roman" w:cs="Times New Roman"/>
          <w:sz w:val="30"/>
          <w:szCs w:val="30"/>
        </w:rPr>
        <w:t>по одной части</w:t>
      </w:r>
      <w:r w:rsidRPr="00924AD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10 </w:t>
      </w:r>
      <w:r w:rsidRPr="00924ADA">
        <w:rPr>
          <w:rFonts w:ascii="Times New Roman" w:hAnsi="Times New Roman" w:cs="Times New Roman"/>
          <w:sz w:val="30"/>
          <w:szCs w:val="30"/>
        </w:rPr>
        <w:t>%)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>
        <w:rPr>
          <w:rFonts w:ascii="Times New Roman" w:hAnsi="Times New Roman" w:cs="Times New Roman"/>
          <w:sz w:val="30"/>
          <w:szCs w:val="30"/>
        </w:rPr>
        <w:t>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рост численности оленя благородного;</w:t>
      </w:r>
    </w:p>
    <w:p w:rsidR="009632DB" w:rsidRPr="001A3A39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9632DB" w:rsidRPr="001A3A39" w:rsidRDefault="009632DB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>
        <w:rPr>
          <w:rFonts w:ascii="Times New Roman" w:hAnsi="Times New Roman" w:cs="Times New Roman"/>
          <w:sz w:val="30"/>
          <w:szCs w:val="30"/>
        </w:rPr>
        <w:t>24</w:t>
      </w:r>
      <w:r w:rsidRPr="001A3A39">
        <w:rPr>
          <w:rFonts w:ascii="Times New Roman" w:hAnsi="Times New Roman" w:cs="Times New Roman"/>
          <w:sz w:val="30"/>
          <w:szCs w:val="30"/>
        </w:rPr>
        <w:t xml:space="preserve">году </w:t>
      </w:r>
      <w:r w:rsidRPr="00924044">
        <w:rPr>
          <w:rFonts w:ascii="Times New Roman" w:hAnsi="Times New Roman" w:cs="Times New Roman"/>
          <w:sz w:val="30"/>
          <w:szCs w:val="30"/>
        </w:rPr>
        <w:t xml:space="preserve">составляет </w:t>
      </w:r>
      <w:r>
        <w:rPr>
          <w:rFonts w:ascii="Times New Roman" w:hAnsi="Times New Roman" w:cs="Times New Roman"/>
          <w:sz w:val="30"/>
          <w:szCs w:val="30"/>
        </w:rPr>
        <w:t>150</w:t>
      </w:r>
      <w:r w:rsidRPr="00924044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9632DB" w:rsidRPr="001A3A39" w:rsidRDefault="009632DB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9632DB" w:rsidRPr="001A3A39" w:rsidRDefault="009632DB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632DB" w:rsidRPr="001A3A39" w:rsidRDefault="009632DB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9632DB" w:rsidRDefault="009632DB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9632DB" w:rsidRPr="00924044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требований, предъявляемых к участникам конкурса:</w:t>
      </w:r>
    </w:p>
    <w:p w:rsidR="009632DB" w:rsidRPr="00924044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регистрация в качестве юридического лица;</w:t>
      </w:r>
    </w:p>
    <w:p w:rsidR="009632DB" w:rsidRPr="00924044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9632DB" w:rsidRPr="00924044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9632DB" w:rsidRPr="00924044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свидетельства о государственной регистрации;</w:t>
      </w:r>
    </w:p>
    <w:p w:rsidR="009632DB" w:rsidRPr="00924044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Устава;</w:t>
      </w:r>
    </w:p>
    <w:p w:rsidR="009632DB" w:rsidRPr="001A3A39" w:rsidRDefault="009632DB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договора аренды охотничьих угодий на территории Гродненской области.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) наличие охотоустроительной документации (проекта охотоустройства, биолого-экономического обоснования)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оленя благородного;</w:t>
      </w:r>
    </w:p>
    <w:p w:rsidR="009632DB" w:rsidRPr="001A3A39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1A3A39">
        <w:rPr>
          <w:rFonts w:ascii="Times New Roman" w:hAnsi="Times New Roman" w:cs="Times New Roman"/>
          <w:sz w:val="30"/>
          <w:szCs w:val="30"/>
        </w:rPr>
        <w:t>) отсутствие принятой численности оленя благородного в охотничьих угодьях;</w:t>
      </w:r>
    </w:p>
    <w:p w:rsidR="009632DB" w:rsidRPr="001A3A39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оленя благородного в охотничьих угодьях от оптимальной численности до 10 процентов; </w:t>
      </w:r>
    </w:p>
    <w:p w:rsidR="009632DB" w:rsidRPr="001A3A39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1A3A39">
        <w:rPr>
          <w:rFonts w:ascii="Times New Roman" w:hAnsi="Times New Roman" w:cs="Times New Roman"/>
          <w:sz w:val="30"/>
          <w:szCs w:val="30"/>
        </w:rPr>
        <w:t>) принятая численность оленя благородного в охотничьих угодьях от оптимальной численности до 25 процентов;</w:t>
      </w:r>
    </w:p>
    <w:p w:rsidR="009632DB" w:rsidRPr="001A3A39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A3A39">
        <w:rPr>
          <w:rFonts w:ascii="Times New Roman" w:hAnsi="Times New Roman" w:cs="Times New Roman"/>
          <w:sz w:val="30"/>
          <w:szCs w:val="30"/>
        </w:rPr>
        <w:t>) принятая численность оленя благородного в охотничьих угодьях от оптимальной численности до 50 процентов;</w:t>
      </w:r>
    </w:p>
    <w:p w:rsidR="009632DB" w:rsidRPr="00924044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Pr="001A3A3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ж</w:t>
      </w:r>
      <w:r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оленя благородного </w:t>
      </w:r>
      <w:r w:rsidRPr="00924044">
        <w:rPr>
          <w:rFonts w:ascii="Times New Roman" w:hAnsi="Times New Roman" w:cs="Times New Roman"/>
          <w:sz w:val="30"/>
          <w:szCs w:val="30"/>
        </w:rPr>
        <w:t>(егерь, охотовед, инженер по охотничьему хозяйству) в вольере.</w:t>
      </w:r>
    </w:p>
    <w:p w:rsidR="009632DB" w:rsidRPr="00924044" w:rsidRDefault="009632DB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балльной системе</w:t>
      </w:r>
      <w:r w:rsidRPr="001A3A39">
        <w:rPr>
          <w:rFonts w:ascii="Times New Roman" w:hAnsi="Times New Roman" w:cs="Times New Roman"/>
          <w:sz w:val="30"/>
          <w:szCs w:val="30"/>
        </w:rPr>
        <w:t xml:space="preserve">. Победителями в конкурсе становятся </w:t>
      </w:r>
      <w:r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</w:t>
      </w:r>
      <w:r w:rsidRPr="00924044">
        <w:rPr>
          <w:rFonts w:ascii="Times New Roman" w:hAnsi="Times New Roman" w:cs="Times New Roman"/>
          <w:sz w:val="30"/>
          <w:szCs w:val="30"/>
        </w:rPr>
        <w:t xml:space="preserve">.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9632DB" w:rsidRPr="00924044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соответствия:</w:t>
      </w:r>
    </w:p>
    <w:p w:rsidR="009632DB" w:rsidRPr="00924044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критерию а, д, е,ж  – 1 балл,</w:t>
      </w:r>
    </w:p>
    <w:p w:rsidR="009632DB" w:rsidRPr="00924044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критерию б – 5 баллов,</w:t>
      </w:r>
    </w:p>
    <w:p w:rsidR="009632DB" w:rsidRPr="00924044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критерию в – 3 балла,</w:t>
      </w:r>
    </w:p>
    <w:p w:rsidR="009632DB" w:rsidRPr="001A3A39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критерию г – 2 балла.</w:t>
      </w:r>
    </w:p>
    <w:p w:rsidR="009632DB" w:rsidRDefault="009632DB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A3A39">
        <w:rPr>
          <w:rFonts w:ascii="Times New Roman" w:hAnsi="Times New Roman" w:cs="Times New Roman"/>
          <w:sz w:val="30"/>
          <w:szCs w:val="30"/>
        </w:rPr>
        <w:t xml:space="preserve">есоответствие критериям а – </w:t>
      </w:r>
      <w:r>
        <w:rPr>
          <w:rFonts w:ascii="Times New Roman" w:hAnsi="Times New Roman" w:cs="Times New Roman"/>
          <w:sz w:val="30"/>
          <w:szCs w:val="30"/>
        </w:rPr>
        <w:t>ж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9632DB" w:rsidRPr="001A3A39" w:rsidRDefault="009632DB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9632DB" w:rsidRPr="001A3A39" w:rsidRDefault="009632DB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>
        <w:rPr>
          <w:sz w:val="30"/>
          <w:szCs w:val="30"/>
        </w:rPr>
        <w:t xml:space="preserve"> по одной части </w:t>
      </w:r>
      <w:r w:rsidRPr="00924ADA">
        <w:rPr>
          <w:sz w:val="30"/>
          <w:szCs w:val="30"/>
        </w:rPr>
        <w:t>(</w:t>
      </w:r>
      <w:r>
        <w:rPr>
          <w:sz w:val="30"/>
          <w:szCs w:val="30"/>
        </w:rPr>
        <w:t xml:space="preserve">10 </w:t>
      </w:r>
      <w:r w:rsidRPr="00924ADA">
        <w:rPr>
          <w:sz w:val="30"/>
          <w:szCs w:val="30"/>
        </w:rPr>
        <w:t>%)</w:t>
      </w:r>
      <w:r w:rsidRPr="00924044">
        <w:rPr>
          <w:sz w:val="30"/>
          <w:szCs w:val="30"/>
        </w:rPr>
        <w:t xml:space="preserve"> от</w:t>
      </w:r>
      <w:r w:rsidRPr="001A3A39">
        <w:rPr>
          <w:sz w:val="30"/>
          <w:szCs w:val="30"/>
        </w:rPr>
        <w:t xml:space="preserve"> предусмотренного на 20</w:t>
      </w:r>
      <w:r>
        <w:rPr>
          <w:sz w:val="30"/>
          <w:szCs w:val="30"/>
        </w:rPr>
        <w:t>24</w:t>
      </w:r>
      <w:r w:rsidRPr="001A3A39">
        <w:rPr>
          <w:sz w:val="30"/>
          <w:szCs w:val="30"/>
        </w:rPr>
        <w:t xml:space="preserve"> год объема финансирования;</w:t>
      </w:r>
    </w:p>
    <w:p w:rsidR="009632DB" w:rsidRPr="001A3A39" w:rsidRDefault="009632DB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</w:t>
      </w:r>
      <w:r>
        <w:rPr>
          <w:sz w:val="30"/>
          <w:szCs w:val="30"/>
        </w:rPr>
        <w:t xml:space="preserve"> декабря </w:t>
      </w:r>
      <w:r w:rsidRPr="001A3A39">
        <w:rPr>
          <w:sz w:val="30"/>
          <w:szCs w:val="30"/>
        </w:rPr>
        <w:t>20</w:t>
      </w:r>
      <w:r>
        <w:rPr>
          <w:sz w:val="30"/>
          <w:szCs w:val="30"/>
        </w:rPr>
        <w:t>24 г.</w:t>
      </w:r>
      <w:r w:rsidRPr="001A3A39">
        <w:rPr>
          <w:sz w:val="30"/>
          <w:szCs w:val="30"/>
        </w:rPr>
        <w:t>;</w:t>
      </w:r>
    </w:p>
    <w:p w:rsidR="009632DB" w:rsidRPr="001A3A39" w:rsidRDefault="009632DB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в) источник, размер и сроки финансирования: местный бюджет в объеме, указанном в пункте а</w:t>
      </w:r>
      <w:r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9632DB" w:rsidRPr="001A3A39" w:rsidRDefault="009632DB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9632DB" w:rsidRPr="001A3A39" w:rsidRDefault="009632DB" w:rsidP="00A45B0D">
      <w:pPr>
        <w:ind w:firstLine="660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охотохозяйственной деятельности</w:t>
      </w:r>
      <w:r>
        <w:rPr>
          <w:sz w:val="30"/>
          <w:szCs w:val="30"/>
        </w:rPr>
        <w:t>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е) перечень условий к качеству выполнения мероприятия: выпущенные в вольер олени благородные должны быть здоровыми и соответствовать следующим условиям по численности: </w:t>
      </w:r>
      <w:r>
        <w:rPr>
          <w:sz w:val="30"/>
          <w:szCs w:val="30"/>
        </w:rPr>
        <w:t>45-50</w:t>
      </w:r>
      <w:r w:rsidRPr="001A3A39">
        <w:rPr>
          <w:sz w:val="30"/>
          <w:szCs w:val="30"/>
        </w:rPr>
        <w:t xml:space="preserve"> % самок, </w:t>
      </w:r>
      <w:r>
        <w:rPr>
          <w:sz w:val="30"/>
          <w:szCs w:val="30"/>
        </w:rPr>
        <w:t>5-10</w:t>
      </w:r>
      <w:r w:rsidRPr="001A3A39">
        <w:rPr>
          <w:sz w:val="30"/>
          <w:szCs w:val="30"/>
        </w:rPr>
        <w:t xml:space="preserve"> % самцов, </w:t>
      </w:r>
      <w:r>
        <w:rPr>
          <w:sz w:val="30"/>
          <w:szCs w:val="30"/>
        </w:rPr>
        <w:t>40-45</w:t>
      </w:r>
      <w:r w:rsidRPr="001A3A39">
        <w:rPr>
          <w:sz w:val="30"/>
          <w:szCs w:val="30"/>
        </w:rPr>
        <w:t>% сеголеток;</w:t>
      </w:r>
    </w:p>
    <w:p w:rsidR="009632DB" w:rsidRPr="001A3A39" w:rsidRDefault="009632DB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ж) порядок и сроки приемки результата выполнения мероприятия: приемка осуществляется в день выпуска оленей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>
        <w:rPr>
          <w:sz w:val="30"/>
          <w:szCs w:val="30"/>
        </w:rPr>
        <w:t>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з) показатели деятельности исполнителя мероприятия, направленной на достижение целевых показателей: увеличение численности оленя благородного;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к) меры ответственности, в том числе: 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недостижение показателей деятельности исполнителя мероприятия, направленной на достижение целевых показателей;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Инструкци</w:t>
      </w:r>
      <w:r>
        <w:rPr>
          <w:sz w:val="30"/>
          <w:szCs w:val="30"/>
        </w:rPr>
        <w:t>ей</w:t>
      </w:r>
      <w:r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19.</w:t>
      </w:r>
    </w:p>
    <w:p w:rsidR="009632DB" w:rsidRPr="00B830CE" w:rsidRDefault="009632DB" w:rsidP="00924ADA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 xml:space="preserve">5 ноября </w:t>
      </w:r>
      <w:r w:rsidRPr="00B830CE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9632DB" w:rsidRPr="001A3A39" w:rsidRDefault="009632DB" w:rsidP="00924ADA">
      <w:pPr>
        <w:ind w:firstLine="708"/>
        <w:jc w:val="both"/>
        <w:rPr>
          <w:sz w:val="30"/>
          <w:szCs w:val="30"/>
        </w:rPr>
      </w:pPr>
      <w:r w:rsidRPr="00B830CE">
        <w:rPr>
          <w:sz w:val="30"/>
          <w:szCs w:val="30"/>
        </w:rPr>
        <w:t xml:space="preserve">Дата конечного срока приема заявок на участие в конкурсе: </w:t>
      </w:r>
      <w:r>
        <w:rPr>
          <w:sz w:val="30"/>
          <w:szCs w:val="30"/>
        </w:rPr>
        <w:t>5 ноября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минут.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охотоустроительной документации;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ведомости динамики численности оленя благородного;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9632DB" w:rsidRPr="001A3A39" w:rsidRDefault="009632DB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9632DB" w:rsidRPr="001A3A39" w:rsidRDefault="009632DB" w:rsidP="00A45B0D">
      <w:pPr>
        <w:ind w:firstLine="708"/>
        <w:jc w:val="both"/>
        <w:rPr>
          <w:sz w:val="30"/>
          <w:szCs w:val="30"/>
        </w:rPr>
      </w:pP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9632DB" w:rsidRPr="001A3A39" w:rsidRDefault="009632DB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9632DB" w:rsidRPr="001A3A39" w:rsidRDefault="009632DB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9632DB" w:rsidRPr="001A3A39" w:rsidSect="00B627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DB" w:rsidRDefault="009632DB" w:rsidP="003431A7">
      <w:r>
        <w:separator/>
      </w:r>
    </w:p>
  </w:endnote>
  <w:endnote w:type="continuationSeparator" w:id="1">
    <w:p w:rsidR="009632DB" w:rsidRDefault="009632DB" w:rsidP="0034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DB" w:rsidRDefault="009632DB" w:rsidP="003431A7">
      <w:r>
        <w:separator/>
      </w:r>
    </w:p>
  </w:footnote>
  <w:footnote w:type="continuationSeparator" w:id="1">
    <w:p w:rsidR="009632DB" w:rsidRDefault="009632DB" w:rsidP="00343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B" w:rsidRDefault="009632D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632DB" w:rsidRDefault="009632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31A"/>
    <w:rsid w:val="00023D50"/>
    <w:rsid w:val="00031BD6"/>
    <w:rsid w:val="00061E24"/>
    <w:rsid w:val="00062576"/>
    <w:rsid w:val="0007323F"/>
    <w:rsid w:val="00090F06"/>
    <w:rsid w:val="00093583"/>
    <w:rsid w:val="000A2BCD"/>
    <w:rsid w:val="000A621B"/>
    <w:rsid w:val="000B5DB0"/>
    <w:rsid w:val="000F3442"/>
    <w:rsid w:val="0011186D"/>
    <w:rsid w:val="00126AAE"/>
    <w:rsid w:val="00153564"/>
    <w:rsid w:val="00160835"/>
    <w:rsid w:val="00163DC0"/>
    <w:rsid w:val="00183208"/>
    <w:rsid w:val="00192073"/>
    <w:rsid w:val="001A20DF"/>
    <w:rsid w:val="001A3A39"/>
    <w:rsid w:val="001A66EA"/>
    <w:rsid w:val="001C2246"/>
    <w:rsid w:val="001D16A5"/>
    <w:rsid w:val="001E7CF6"/>
    <w:rsid w:val="002034E9"/>
    <w:rsid w:val="00212A28"/>
    <w:rsid w:val="00231A6F"/>
    <w:rsid w:val="002363B7"/>
    <w:rsid w:val="00250AAD"/>
    <w:rsid w:val="0025423F"/>
    <w:rsid w:val="00260B17"/>
    <w:rsid w:val="00277596"/>
    <w:rsid w:val="00287BE0"/>
    <w:rsid w:val="002A4D39"/>
    <w:rsid w:val="002B260A"/>
    <w:rsid w:val="002B73E9"/>
    <w:rsid w:val="002B7B37"/>
    <w:rsid w:val="002C1464"/>
    <w:rsid w:val="002F51FF"/>
    <w:rsid w:val="00312F51"/>
    <w:rsid w:val="00321B02"/>
    <w:rsid w:val="0032364A"/>
    <w:rsid w:val="0032502D"/>
    <w:rsid w:val="00327BCD"/>
    <w:rsid w:val="0033391F"/>
    <w:rsid w:val="003431A7"/>
    <w:rsid w:val="003B3056"/>
    <w:rsid w:val="003D69E1"/>
    <w:rsid w:val="003E2B1F"/>
    <w:rsid w:val="003F0883"/>
    <w:rsid w:val="0041737F"/>
    <w:rsid w:val="00430804"/>
    <w:rsid w:val="0043195E"/>
    <w:rsid w:val="00442FAC"/>
    <w:rsid w:val="004528E7"/>
    <w:rsid w:val="00461658"/>
    <w:rsid w:val="0047708A"/>
    <w:rsid w:val="00487F17"/>
    <w:rsid w:val="00493FC1"/>
    <w:rsid w:val="004D3D99"/>
    <w:rsid w:val="005267D4"/>
    <w:rsid w:val="00527A16"/>
    <w:rsid w:val="00545D31"/>
    <w:rsid w:val="00560353"/>
    <w:rsid w:val="00590882"/>
    <w:rsid w:val="005A6913"/>
    <w:rsid w:val="005A6BA3"/>
    <w:rsid w:val="005D215E"/>
    <w:rsid w:val="005D4EE9"/>
    <w:rsid w:val="005E5C34"/>
    <w:rsid w:val="006033BF"/>
    <w:rsid w:val="00614074"/>
    <w:rsid w:val="00614809"/>
    <w:rsid w:val="0065354E"/>
    <w:rsid w:val="00666A9C"/>
    <w:rsid w:val="0066734C"/>
    <w:rsid w:val="00682A8D"/>
    <w:rsid w:val="006B1524"/>
    <w:rsid w:val="006C2F40"/>
    <w:rsid w:val="006F1DF1"/>
    <w:rsid w:val="00723132"/>
    <w:rsid w:val="0076146F"/>
    <w:rsid w:val="00764913"/>
    <w:rsid w:val="00781ED9"/>
    <w:rsid w:val="0078427A"/>
    <w:rsid w:val="007B6C88"/>
    <w:rsid w:val="007E1D68"/>
    <w:rsid w:val="007F4294"/>
    <w:rsid w:val="00816C18"/>
    <w:rsid w:val="00816EF5"/>
    <w:rsid w:val="00843439"/>
    <w:rsid w:val="00890765"/>
    <w:rsid w:val="008A46B4"/>
    <w:rsid w:val="008B4DD5"/>
    <w:rsid w:val="008D2F72"/>
    <w:rsid w:val="008F4A56"/>
    <w:rsid w:val="0090031A"/>
    <w:rsid w:val="00910B2B"/>
    <w:rsid w:val="00912D8B"/>
    <w:rsid w:val="00924044"/>
    <w:rsid w:val="00924ADA"/>
    <w:rsid w:val="009250CF"/>
    <w:rsid w:val="00925CF8"/>
    <w:rsid w:val="009540C0"/>
    <w:rsid w:val="009629F0"/>
    <w:rsid w:val="009632DB"/>
    <w:rsid w:val="00991955"/>
    <w:rsid w:val="00996D55"/>
    <w:rsid w:val="009C487B"/>
    <w:rsid w:val="009F2B71"/>
    <w:rsid w:val="00A25EE5"/>
    <w:rsid w:val="00A409B6"/>
    <w:rsid w:val="00A45B0D"/>
    <w:rsid w:val="00A738CA"/>
    <w:rsid w:val="00AD497E"/>
    <w:rsid w:val="00B04E57"/>
    <w:rsid w:val="00B13695"/>
    <w:rsid w:val="00B60059"/>
    <w:rsid w:val="00B627D6"/>
    <w:rsid w:val="00B830CE"/>
    <w:rsid w:val="00B93CA2"/>
    <w:rsid w:val="00BA0157"/>
    <w:rsid w:val="00BB2916"/>
    <w:rsid w:val="00BC0953"/>
    <w:rsid w:val="00BC178C"/>
    <w:rsid w:val="00BC2E44"/>
    <w:rsid w:val="00BD44DB"/>
    <w:rsid w:val="00C204B9"/>
    <w:rsid w:val="00C22DC3"/>
    <w:rsid w:val="00C52AC6"/>
    <w:rsid w:val="00C60F0D"/>
    <w:rsid w:val="00C675CA"/>
    <w:rsid w:val="00C86363"/>
    <w:rsid w:val="00D37BD6"/>
    <w:rsid w:val="00D46C5E"/>
    <w:rsid w:val="00D567C9"/>
    <w:rsid w:val="00D71482"/>
    <w:rsid w:val="00D72824"/>
    <w:rsid w:val="00D87050"/>
    <w:rsid w:val="00D94D62"/>
    <w:rsid w:val="00DB3CA5"/>
    <w:rsid w:val="00E0091F"/>
    <w:rsid w:val="00E164A3"/>
    <w:rsid w:val="00E610C6"/>
    <w:rsid w:val="00E64943"/>
    <w:rsid w:val="00E758D7"/>
    <w:rsid w:val="00E83C8E"/>
    <w:rsid w:val="00EE3A21"/>
    <w:rsid w:val="00EF2B40"/>
    <w:rsid w:val="00F11A45"/>
    <w:rsid w:val="00F326FB"/>
    <w:rsid w:val="00F32752"/>
    <w:rsid w:val="00F32A9C"/>
    <w:rsid w:val="00F377E9"/>
    <w:rsid w:val="00F42EC6"/>
    <w:rsid w:val="00F47801"/>
    <w:rsid w:val="00F73271"/>
    <w:rsid w:val="00FC2493"/>
    <w:rsid w:val="00FC6755"/>
    <w:rsid w:val="00FD2394"/>
    <w:rsid w:val="00FF17D5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31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31A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31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31A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061E24"/>
    <w:pPr>
      <w:ind w:left="720"/>
      <w:contextualSpacing/>
    </w:pPr>
  </w:style>
  <w:style w:type="paragraph" w:customStyle="1" w:styleId="point">
    <w:name w:val="point"/>
    <w:basedOn w:val="Normal"/>
    <w:uiPriority w:val="99"/>
    <w:rsid w:val="00061E24"/>
    <w:pPr>
      <w:ind w:firstLine="567"/>
      <w:jc w:val="both"/>
    </w:pPr>
  </w:style>
  <w:style w:type="paragraph" w:customStyle="1" w:styleId="numheader">
    <w:name w:val="numheader"/>
    <w:basedOn w:val="Normal"/>
    <w:uiPriority w:val="99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A45B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imesNewRoman">
    <w:name w:val="Обычный + Times New Roman"/>
    <w:aliases w:val="15 пт"/>
    <w:basedOn w:val="ConsPlusNonformat"/>
    <w:uiPriority w:val="99"/>
    <w:rsid w:val="00A45B0D"/>
    <w:pPr>
      <w:jc w:val="both"/>
    </w:pPr>
  </w:style>
  <w:style w:type="paragraph" w:customStyle="1" w:styleId="newncpi">
    <w:name w:val="newncpi"/>
    <w:basedOn w:val="Normal"/>
    <w:uiPriority w:val="99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924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A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1311</Words>
  <Characters>7478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o.kosilo</dc:creator>
  <cp:keywords/>
  <dc:description/>
  <cp:lastModifiedBy>m.marchenko</cp:lastModifiedBy>
  <cp:revision>12</cp:revision>
  <cp:lastPrinted>2024-09-18T07:13:00Z</cp:lastPrinted>
  <dcterms:created xsi:type="dcterms:W3CDTF">2024-07-10T10:32:00Z</dcterms:created>
  <dcterms:modified xsi:type="dcterms:W3CDTF">2024-09-30T13:55:00Z</dcterms:modified>
</cp:coreProperties>
</file>